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640" w:rsidRDefault="00050D9B">
      <w:r>
        <w:rPr>
          <w:rFonts w:ascii="Times New Roman" w:eastAsia="Times New Roman" w:hAnsi="Times New Roman" w:cs="Times New Roman"/>
          <w:b/>
          <w:noProof/>
          <w:color w:val="0000FF"/>
          <w:sz w:val="32"/>
          <w:szCs w:val="20"/>
          <w:lang w:eastAsia="it-IT"/>
        </w:rPr>
        <w:drawing>
          <wp:inline distT="0" distB="0" distL="0" distR="0" wp14:anchorId="65CDE3D3" wp14:editId="26AA0B5E">
            <wp:extent cx="3653155" cy="59753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315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0D9B" w:rsidRDefault="00050D9B"/>
    <w:p w:rsidR="00050D9B" w:rsidRDefault="00050D9B"/>
    <w:p w:rsidR="00B43640" w:rsidRDefault="00B43640"/>
    <w:p w:rsidR="00B43640" w:rsidRDefault="00B43640"/>
    <w:p w:rsidR="00B43640" w:rsidRPr="00533BE7" w:rsidRDefault="00B43640" w:rsidP="00B43640">
      <w:pPr>
        <w:jc w:val="center"/>
        <w:rPr>
          <w:b/>
          <w:bCs/>
          <w:sz w:val="24"/>
          <w:szCs w:val="24"/>
        </w:rPr>
      </w:pPr>
      <w:r w:rsidRPr="00533BE7">
        <w:rPr>
          <w:b/>
          <w:bCs/>
          <w:sz w:val="24"/>
          <w:szCs w:val="24"/>
        </w:rPr>
        <w:t>GRADUATORIE PROVVISORIE -  FATTE SALVE LE VERIFICHE DI COMPETENZA DELL’UFFICIO NAZIONALE PER IL SERVIZIO CIVILE</w:t>
      </w:r>
    </w:p>
    <w:p w:rsidR="00B43640" w:rsidRDefault="00B43640"/>
    <w:p w:rsidR="00B43640" w:rsidRDefault="00B43640"/>
    <w:p w:rsidR="00B43640" w:rsidRDefault="00B43640" w:rsidP="00B43640">
      <w:pPr>
        <w:jc w:val="both"/>
      </w:pPr>
    </w:p>
    <w:p w:rsidR="00B43640" w:rsidRPr="00B43640" w:rsidRDefault="00D076DC" w:rsidP="00B4364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Progetto TERRA MIA 2017</w:t>
      </w:r>
    </w:p>
    <w:p w:rsidR="00B43640" w:rsidRPr="00B43640" w:rsidRDefault="00D076DC" w:rsidP="00B4364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CODICE PROGETTO NAZNZ0012318102724NNAZ</w:t>
      </w:r>
    </w:p>
    <w:p w:rsidR="00D076DC" w:rsidRDefault="00D076DC" w:rsidP="00D076D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Coop. </w:t>
      </w:r>
      <w:proofErr w:type="spellStart"/>
      <w:r>
        <w:rPr>
          <w:b/>
          <w:sz w:val="24"/>
          <w:szCs w:val="24"/>
        </w:rPr>
        <w:t>Soc</w:t>
      </w:r>
      <w:proofErr w:type="spellEnd"/>
      <w:r>
        <w:rPr>
          <w:b/>
          <w:sz w:val="24"/>
          <w:szCs w:val="24"/>
        </w:rPr>
        <w:t>. Ama Aquilone, Contrada Collecchio n.19, Castel di Lama (AP)</w:t>
      </w:r>
    </w:p>
    <w:p w:rsidR="00B43640" w:rsidRDefault="00B43640" w:rsidP="00B43640">
      <w:pPr>
        <w:pStyle w:val="Default"/>
        <w:rPr>
          <w:rFonts w:ascii="Calibri" w:hAnsi="Calibri" w:cs="Calibri"/>
        </w:rPr>
      </w:pPr>
    </w:p>
    <w:tbl>
      <w:tblPr>
        <w:tblpPr w:leftFromText="141" w:rightFromText="141" w:vertAnchor="text" w:horzAnchor="margin" w:tblpXSpec="center" w:tblpY="505"/>
        <w:tblW w:w="1285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2077"/>
        <w:gridCol w:w="1568"/>
        <w:gridCol w:w="1202"/>
        <w:gridCol w:w="914"/>
        <w:gridCol w:w="1273"/>
        <w:gridCol w:w="1682"/>
        <w:gridCol w:w="2037"/>
        <w:gridCol w:w="1537"/>
      </w:tblGrid>
      <w:tr w:rsidR="00D076DC" w:rsidRPr="00FB5265" w:rsidTr="00D076DC">
        <w:trPr>
          <w:trHeight w:val="618"/>
          <w:jc w:val="center"/>
        </w:trPr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640" w:rsidRPr="00FB5265" w:rsidRDefault="00B43640" w:rsidP="00B43640">
            <w:pPr>
              <w:jc w:val="center"/>
              <w:rPr>
                <w:color w:val="000000"/>
                <w:lang w:eastAsia="it-IT"/>
              </w:rPr>
            </w:pPr>
            <w:r w:rsidRPr="00FB5265">
              <w:rPr>
                <w:color w:val="000000"/>
                <w:lang w:eastAsia="it-IT"/>
              </w:rPr>
              <w:t>N.</w:t>
            </w:r>
          </w:p>
        </w:tc>
        <w:tc>
          <w:tcPr>
            <w:tcW w:w="2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640" w:rsidRPr="00FB5265" w:rsidRDefault="00B43640" w:rsidP="00B43640">
            <w:pPr>
              <w:jc w:val="center"/>
              <w:rPr>
                <w:color w:val="000000"/>
                <w:lang w:eastAsia="it-IT"/>
              </w:rPr>
            </w:pPr>
            <w:r w:rsidRPr="00FB5265">
              <w:rPr>
                <w:color w:val="000000"/>
                <w:lang w:eastAsia="it-IT"/>
              </w:rPr>
              <w:t>Cognome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640" w:rsidRPr="00FB5265" w:rsidRDefault="00B43640" w:rsidP="00B43640">
            <w:pPr>
              <w:jc w:val="center"/>
              <w:rPr>
                <w:color w:val="000000"/>
                <w:lang w:eastAsia="it-IT"/>
              </w:rPr>
            </w:pPr>
            <w:r w:rsidRPr="00FB5265">
              <w:rPr>
                <w:color w:val="000000"/>
                <w:lang w:eastAsia="it-IT"/>
              </w:rPr>
              <w:t>Nome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640" w:rsidRPr="00FB5265" w:rsidRDefault="00B43640" w:rsidP="00B43640">
            <w:pPr>
              <w:jc w:val="center"/>
              <w:rPr>
                <w:color w:val="000000"/>
                <w:lang w:eastAsia="it-IT"/>
              </w:rPr>
            </w:pPr>
            <w:r w:rsidRPr="00FB5265">
              <w:rPr>
                <w:color w:val="000000"/>
                <w:lang w:eastAsia="it-IT"/>
              </w:rPr>
              <w:t>Data nascita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640" w:rsidRPr="00FB5265" w:rsidRDefault="00B43640" w:rsidP="00B43640">
            <w:pPr>
              <w:jc w:val="center"/>
              <w:rPr>
                <w:color w:val="000000"/>
                <w:lang w:eastAsia="it-IT"/>
              </w:rPr>
            </w:pPr>
            <w:r w:rsidRPr="00FB5265">
              <w:rPr>
                <w:color w:val="000000"/>
                <w:lang w:eastAsia="it-IT"/>
              </w:rPr>
              <w:t>Cod. sede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640" w:rsidRPr="00FB5265" w:rsidRDefault="00B43640" w:rsidP="00B43640">
            <w:pPr>
              <w:jc w:val="center"/>
              <w:rPr>
                <w:color w:val="000000"/>
                <w:lang w:eastAsia="it-IT"/>
              </w:rPr>
            </w:pPr>
            <w:r w:rsidRPr="00FB5265">
              <w:rPr>
                <w:color w:val="000000"/>
                <w:lang w:eastAsia="it-IT"/>
              </w:rPr>
              <w:t>Idoneo</w:t>
            </w:r>
          </w:p>
        </w:tc>
        <w:tc>
          <w:tcPr>
            <w:tcW w:w="1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640" w:rsidRPr="00FB5265" w:rsidRDefault="00B43640" w:rsidP="00B43640">
            <w:pPr>
              <w:jc w:val="center"/>
              <w:rPr>
                <w:color w:val="000000"/>
                <w:lang w:eastAsia="it-IT"/>
              </w:rPr>
            </w:pPr>
            <w:r w:rsidRPr="00FB5265">
              <w:rPr>
                <w:color w:val="000000"/>
                <w:lang w:eastAsia="it-IT"/>
              </w:rPr>
              <w:t>Selezionato</w:t>
            </w:r>
          </w:p>
        </w:tc>
        <w:tc>
          <w:tcPr>
            <w:tcW w:w="2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640" w:rsidRPr="00FB5265" w:rsidRDefault="00B43640" w:rsidP="00B43640">
            <w:pPr>
              <w:jc w:val="center"/>
              <w:rPr>
                <w:color w:val="000000"/>
                <w:lang w:eastAsia="it-IT"/>
              </w:rPr>
            </w:pPr>
            <w:r w:rsidRPr="00FB5265">
              <w:rPr>
                <w:color w:val="000000"/>
                <w:lang w:eastAsia="it-IT"/>
              </w:rPr>
              <w:t>Punteggio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640" w:rsidRPr="00FB5265" w:rsidRDefault="00B43640" w:rsidP="00B43640">
            <w:pPr>
              <w:jc w:val="center"/>
              <w:rPr>
                <w:color w:val="000000"/>
                <w:lang w:eastAsia="it-IT"/>
              </w:rPr>
            </w:pPr>
            <w:r w:rsidRPr="00FB5265">
              <w:rPr>
                <w:color w:val="000000"/>
                <w:lang w:eastAsia="it-IT"/>
              </w:rPr>
              <w:t>Note</w:t>
            </w:r>
          </w:p>
        </w:tc>
      </w:tr>
      <w:tr w:rsidR="00D076DC" w:rsidRPr="00FB5265" w:rsidTr="00D076DC">
        <w:trPr>
          <w:trHeight w:val="397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43640" w:rsidRPr="00FB5265" w:rsidRDefault="00B43640" w:rsidP="00D076DC">
            <w:pPr>
              <w:jc w:val="center"/>
              <w:rPr>
                <w:color w:val="000000"/>
                <w:lang w:eastAsia="it-IT"/>
              </w:rPr>
            </w:pPr>
            <w:r w:rsidRPr="00FB5265">
              <w:rPr>
                <w:color w:val="000000"/>
                <w:lang w:eastAsia="it-IT"/>
              </w:rPr>
              <w:t>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3640" w:rsidRPr="00FB5265" w:rsidRDefault="00D076DC" w:rsidP="00D076DC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GUIDUCCI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3640" w:rsidRPr="00FB5265" w:rsidRDefault="00D076DC" w:rsidP="00D076DC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ANNAPAOLA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3640" w:rsidRPr="00FB5265" w:rsidRDefault="00D076DC" w:rsidP="00D076DC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21/09/1993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3640" w:rsidRPr="00FB5265" w:rsidRDefault="00D076DC" w:rsidP="00D076DC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11605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3640" w:rsidRPr="00FB5265" w:rsidRDefault="00D076DC" w:rsidP="00D076DC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SI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3640" w:rsidRPr="00FB5265" w:rsidRDefault="00D076DC" w:rsidP="00D076DC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SI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3640" w:rsidRPr="00FB5265" w:rsidRDefault="00D076DC" w:rsidP="00D076DC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61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43640" w:rsidRPr="00FB5265" w:rsidRDefault="00B43640" w:rsidP="00D076DC">
            <w:pPr>
              <w:jc w:val="center"/>
              <w:rPr>
                <w:color w:val="000000"/>
                <w:lang w:eastAsia="it-IT"/>
              </w:rPr>
            </w:pPr>
          </w:p>
        </w:tc>
      </w:tr>
      <w:tr w:rsidR="00D076DC" w:rsidRPr="00FB5265" w:rsidTr="00D076DC">
        <w:trPr>
          <w:trHeight w:val="397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43640" w:rsidRPr="00FB5265" w:rsidRDefault="00B43640" w:rsidP="00D076DC">
            <w:pPr>
              <w:jc w:val="center"/>
              <w:rPr>
                <w:color w:val="000000"/>
                <w:lang w:eastAsia="it-IT"/>
              </w:rPr>
            </w:pPr>
            <w:r w:rsidRPr="00FB5265">
              <w:rPr>
                <w:color w:val="000000"/>
                <w:lang w:eastAsia="it-IT"/>
              </w:rPr>
              <w:t>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3640" w:rsidRPr="00FB5265" w:rsidRDefault="00D076DC" w:rsidP="00D076DC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ALLEVI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3640" w:rsidRPr="00FB5265" w:rsidRDefault="00D076DC" w:rsidP="00D076DC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FEDERICO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3640" w:rsidRPr="00FB5265" w:rsidRDefault="00D076DC" w:rsidP="00D076DC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28/01/1997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3640" w:rsidRPr="00FB5265" w:rsidRDefault="00D076DC" w:rsidP="00D076DC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11605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3640" w:rsidRPr="00FB5265" w:rsidRDefault="00D076DC" w:rsidP="00D076DC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SI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3640" w:rsidRPr="00FB5265" w:rsidRDefault="00D076DC" w:rsidP="00D076DC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SI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3640" w:rsidRPr="00FB5265" w:rsidRDefault="00D076DC" w:rsidP="00D076DC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52,5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43640" w:rsidRPr="00FB5265" w:rsidRDefault="00B43640" w:rsidP="00D076DC">
            <w:pPr>
              <w:jc w:val="center"/>
              <w:rPr>
                <w:color w:val="000000"/>
                <w:lang w:eastAsia="it-IT"/>
              </w:rPr>
            </w:pPr>
          </w:p>
        </w:tc>
      </w:tr>
      <w:tr w:rsidR="00D076DC" w:rsidRPr="00FB5265" w:rsidTr="00D076DC">
        <w:trPr>
          <w:trHeight w:val="397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076DC" w:rsidRPr="00FB5265" w:rsidRDefault="00D076DC" w:rsidP="00D076DC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076DC" w:rsidRPr="00FB5265" w:rsidRDefault="00D076DC" w:rsidP="00D076DC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SACKO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076DC" w:rsidRPr="00FB5265" w:rsidRDefault="00D076DC" w:rsidP="00D076DC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SOULEYMANE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076DC" w:rsidRPr="00FB5265" w:rsidRDefault="00D076DC" w:rsidP="00D076DC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01/01/1993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076DC" w:rsidRPr="00FB5265" w:rsidRDefault="00D076DC" w:rsidP="00D076DC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11605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076DC" w:rsidRPr="00FB5265" w:rsidRDefault="00D076DC" w:rsidP="00D076DC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SI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076DC" w:rsidRPr="00FB5265" w:rsidRDefault="00D076DC" w:rsidP="00D076DC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SI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076DC" w:rsidRPr="00FB5265" w:rsidRDefault="00D076DC" w:rsidP="00D076DC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42,5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76DC" w:rsidRPr="00FB5265" w:rsidRDefault="00D076DC" w:rsidP="00D076DC">
            <w:pPr>
              <w:jc w:val="center"/>
              <w:rPr>
                <w:color w:val="000000"/>
                <w:lang w:eastAsia="it-IT"/>
              </w:rPr>
            </w:pPr>
          </w:p>
        </w:tc>
      </w:tr>
      <w:tr w:rsidR="00D076DC" w:rsidRPr="00FB5265" w:rsidTr="00D076DC">
        <w:trPr>
          <w:trHeight w:val="397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43640" w:rsidRPr="00FB5265" w:rsidRDefault="00B43640" w:rsidP="00D076DC">
            <w:pPr>
              <w:jc w:val="center"/>
              <w:rPr>
                <w:color w:val="000000"/>
                <w:lang w:eastAsia="it-IT"/>
              </w:rPr>
            </w:pPr>
            <w:r w:rsidRPr="00FB5265">
              <w:rPr>
                <w:color w:val="000000"/>
                <w:lang w:eastAsia="it-IT"/>
              </w:rPr>
              <w:t>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3640" w:rsidRPr="00FB5265" w:rsidRDefault="00D076DC" w:rsidP="00D076DC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MOHAMMAD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3640" w:rsidRPr="00FB5265" w:rsidRDefault="00D076DC" w:rsidP="00D076DC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SOHAL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3640" w:rsidRPr="00FB5265" w:rsidRDefault="00D076DC" w:rsidP="00D076DC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10/02/1996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3640" w:rsidRPr="00FB5265" w:rsidRDefault="00D076DC" w:rsidP="00D076DC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11605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3640" w:rsidRPr="00FB5265" w:rsidRDefault="00D076DC" w:rsidP="00D076DC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SI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3640" w:rsidRPr="00FB5265" w:rsidRDefault="00D076DC" w:rsidP="00D076DC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SI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3640" w:rsidRPr="00FB5265" w:rsidRDefault="00D076DC" w:rsidP="00D076DC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36</w:t>
            </w:r>
            <w:bookmarkStart w:id="0" w:name="_GoBack"/>
            <w:bookmarkEnd w:id="0"/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43640" w:rsidRPr="00FB5265" w:rsidRDefault="00D076DC" w:rsidP="00D076DC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RINUNCIA</w:t>
            </w:r>
          </w:p>
        </w:tc>
      </w:tr>
    </w:tbl>
    <w:p w:rsidR="00B43640" w:rsidRDefault="00B43640"/>
    <w:sectPr w:rsidR="00B43640" w:rsidSect="00D076DC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D9B"/>
    <w:rsid w:val="00050D9B"/>
    <w:rsid w:val="000B3316"/>
    <w:rsid w:val="00107246"/>
    <w:rsid w:val="00155346"/>
    <w:rsid w:val="00533BE7"/>
    <w:rsid w:val="007278D4"/>
    <w:rsid w:val="007E5876"/>
    <w:rsid w:val="00A27DB7"/>
    <w:rsid w:val="00B43640"/>
    <w:rsid w:val="00D076DC"/>
    <w:rsid w:val="00F2619D"/>
    <w:rsid w:val="00FB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3640"/>
    <w:rPr>
      <w:rFonts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basedOn w:val="Normale"/>
    <w:rsid w:val="00B43640"/>
    <w:pPr>
      <w:autoSpaceDE w:val="0"/>
      <w:autoSpaceDN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0D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0D9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3640"/>
    <w:rPr>
      <w:rFonts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basedOn w:val="Normale"/>
    <w:rsid w:val="00B43640"/>
    <w:pPr>
      <w:autoSpaceDE w:val="0"/>
      <w:autoSpaceDN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0D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0D9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9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peratori\Desktop\CNCA%202018\SELEZIONI%20E%20GRADUATORIE\Modulo%20graduatorie%20provvisori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Modulo graduatorie provvisorie</Template>
  <TotalTime>10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Operatori</dc:creator>
  <cp:lastModifiedBy>Operatori</cp:lastModifiedBy>
  <cp:revision>2</cp:revision>
  <dcterms:created xsi:type="dcterms:W3CDTF">2018-11-09T11:24:00Z</dcterms:created>
  <dcterms:modified xsi:type="dcterms:W3CDTF">2018-11-09T14:12:00Z</dcterms:modified>
</cp:coreProperties>
</file>