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0" w:rsidRDefault="00050D9B">
      <w:r>
        <w:rPr>
          <w:rFonts w:ascii="Times New Roman" w:eastAsia="Times New Roman" w:hAnsi="Times New Roman" w:cs="Times New Roman"/>
          <w:b/>
          <w:noProof/>
          <w:color w:val="0000FF"/>
          <w:sz w:val="32"/>
          <w:szCs w:val="20"/>
          <w:lang w:eastAsia="it-IT"/>
        </w:rPr>
        <w:drawing>
          <wp:inline distT="0" distB="0" distL="0" distR="0" wp14:anchorId="6AD3D9A4" wp14:editId="5C515FCA">
            <wp:extent cx="3653155" cy="5975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D9B" w:rsidRDefault="00050D9B"/>
    <w:p w:rsidR="00050D9B" w:rsidRDefault="00050D9B"/>
    <w:p w:rsidR="00B43640" w:rsidRDefault="00B43640"/>
    <w:p w:rsidR="00B43640" w:rsidRDefault="00B43640"/>
    <w:p w:rsidR="00B43640" w:rsidRPr="00533BE7" w:rsidRDefault="00B43640" w:rsidP="00B43640">
      <w:pPr>
        <w:jc w:val="center"/>
        <w:rPr>
          <w:b/>
          <w:bCs/>
          <w:sz w:val="24"/>
          <w:szCs w:val="24"/>
        </w:rPr>
      </w:pPr>
      <w:r w:rsidRPr="00533BE7">
        <w:rPr>
          <w:b/>
          <w:bCs/>
          <w:sz w:val="24"/>
          <w:szCs w:val="24"/>
        </w:rPr>
        <w:t>GRADUATORIE PROVVISORIE -  FATTE SALVE LE VERIFICHE DI COMPETENZA DELL’UFFICIO NAZIONALE PER IL SERVIZIO CIVILE</w:t>
      </w:r>
    </w:p>
    <w:p w:rsidR="00B43640" w:rsidRDefault="00B43640"/>
    <w:p w:rsidR="00B43640" w:rsidRDefault="00B43640"/>
    <w:p w:rsidR="00B43640" w:rsidRDefault="00B43640" w:rsidP="00B43640">
      <w:pPr>
        <w:jc w:val="both"/>
      </w:pPr>
    </w:p>
    <w:p w:rsidR="00B43640" w:rsidRPr="00B43640" w:rsidRDefault="00AB6287" w:rsidP="00B43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PREVENZIONE E INCLUSIONE</w:t>
      </w:r>
    </w:p>
    <w:p w:rsidR="00B43640" w:rsidRPr="00B43640" w:rsidRDefault="00AB6287" w:rsidP="00B436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CODICE PROGETTO NAZNZ0012318102716NNAZ</w:t>
      </w:r>
    </w:p>
    <w:p w:rsidR="00AB6287" w:rsidRPr="00AB6287" w:rsidRDefault="00AB6287" w:rsidP="00AB62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Coop. </w:t>
      </w:r>
      <w:proofErr w:type="spellStart"/>
      <w:r>
        <w:rPr>
          <w:b/>
          <w:sz w:val="24"/>
          <w:szCs w:val="24"/>
        </w:rPr>
        <w:t>Soc</w:t>
      </w:r>
      <w:proofErr w:type="spellEnd"/>
      <w:r>
        <w:rPr>
          <w:b/>
          <w:sz w:val="24"/>
          <w:szCs w:val="24"/>
        </w:rPr>
        <w:t>. Ama Aquilone</w:t>
      </w:r>
      <w:r w:rsidR="00B43640" w:rsidRPr="00B4364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Contrada Collecchio n.19, Castel di Lama (AP)</w:t>
      </w:r>
    </w:p>
    <w:tbl>
      <w:tblPr>
        <w:tblpPr w:leftFromText="141" w:rightFromText="141" w:vertAnchor="text" w:horzAnchor="margin" w:tblpY="515"/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335"/>
        <w:gridCol w:w="1763"/>
        <w:gridCol w:w="1258"/>
        <w:gridCol w:w="1027"/>
        <w:gridCol w:w="1431"/>
        <w:gridCol w:w="1892"/>
        <w:gridCol w:w="2289"/>
        <w:gridCol w:w="1817"/>
      </w:tblGrid>
      <w:tr w:rsidR="00AB6287" w:rsidRPr="00FB5265" w:rsidTr="00AB6287">
        <w:trPr>
          <w:trHeight w:val="451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N.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Cognome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Nome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Data nascita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Cod. sede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Idoneo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Selezionato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Punteggio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Note</w:t>
            </w: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LOSANI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SONIA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04/11/1996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27744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66,5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DI NICOLA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ALESSIA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01/12/1995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27744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MARCOZZI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STEFANIA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17/05/1991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27744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52,5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VAGNONI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ALESSIA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27/09/1991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64,25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ROMANUCCI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SARA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13/08/1994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BERTONE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NUNZIATA GIOIA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28/01/1991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TONDO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SILVIA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23/04/1991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AB6287" w:rsidRPr="00FB5265" w:rsidTr="00AB6287">
        <w:trPr>
          <w:trHeight w:val="4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FEDELI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ALESSIA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05/05/1993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27745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B6287" w:rsidRPr="00FB5265" w:rsidRDefault="00C71D47" w:rsidP="00AB6287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63</w:t>
            </w:r>
            <w:bookmarkStart w:id="0" w:name="_GoBack"/>
            <w:bookmarkEnd w:id="0"/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6287" w:rsidRPr="00FB5265" w:rsidRDefault="00AB6287" w:rsidP="00AB6287">
            <w:pPr>
              <w:jc w:val="center"/>
              <w:rPr>
                <w:color w:val="000000"/>
                <w:lang w:eastAsia="it-IT"/>
              </w:rPr>
            </w:pPr>
          </w:p>
        </w:tc>
      </w:tr>
    </w:tbl>
    <w:p w:rsidR="00B43640" w:rsidRDefault="00B43640"/>
    <w:sectPr w:rsidR="00B43640" w:rsidSect="00AB62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B"/>
    <w:rsid w:val="00050D9B"/>
    <w:rsid w:val="000B3316"/>
    <w:rsid w:val="00107246"/>
    <w:rsid w:val="00155346"/>
    <w:rsid w:val="00533BE7"/>
    <w:rsid w:val="007278D4"/>
    <w:rsid w:val="007E5876"/>
    <w:rsid w:val="00A27DB7"/>
    <w:rsid w:val="00AB6287"/>
    <w:rsid w:val="00B43640"/>
    <w:rsid w:val="00C71D47"/>
    <w:rsid w:val="00F2619D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D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D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i\Desktop\CNCA%202018\SELEZIONI%20E%20GRADUATORIE\Modulo%20graduatorie%20provvisor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graduatorie provvisorie</Template>
  <TotalTime>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Operatori</dc:creator>
  <cp:lastModifiedBy>Operatori</cp:lastModifiedBy>
  <cp:revision>2</cp:revision>
  <dcterms:created xsi:type="dcterms:W3CDTF">2018-11-09T11:24:00Z</dcterms:created>
  <dcterms:modified xsi:type="dcterms:W3CDTF">2018-11-09T11:47:00Z</dcterms:modified>
</cp:coreProperties>
</file>